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8F60D">
      <w:pPr>
        <w:jc w:val="center"/>
        <w:rPr>
          <w:rFonts w:hint="eastAsia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海南热带海洋学院在职教职工申请校外兼职审批表</w:t>
      </w:r>
      <w:r>
        <w:rPr>
          <w:rFonts w:hint="eastAsia"/>
          <w:b w:val="0"/>
          <w:bCs/>
          <w:sz w:val="44"/>
          <w:szCs w:val="44"/>
          <w:lang w:val="en-US" w:eastAsia="zh-CN"/>
        </w:rPr>
        <w:t xml:space="preserve"> </w:t>
      </w:r>
      <w:bookmarkStart w:id="0" w:name="_GoBack"/>
      <w:bookmarkEnd w:id="0"/>
    </w:p>
    <w:tbl>
      <w:tblPr>
        <w:tblStyle w:val="7"/>
        <w:tblW w:w="97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617"/>
        <w:gridCol w:w="1617"/>
        <w:gridCol w:w="1617"/>
        <w:gridCol w:w="1617"/>
        <w:gridCol w:w="1647"/>
      </w:tblGrid>
      <w:tr w14:paraId="2763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17" w:type="dxa"/>
            <w:noWrap w:val="0"/>
            <w:vAlign w:val="center"/>
          </w:tcPr>
          <w:p w14:paraId="7A6FDB19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姓 名</w:t>
            </w:r>
          </w:p>
        </w:tc>
        <w:tc>
          <w:tcPr>
            <w:tcW w:w="1617" w:type="dxa"/>
            <w:noWrap w:val="0"/>
            <w:vAlign w:val="center"/>
          </w:tcPr>
          <w:p w14:paraId="587AF4D8">
            <w:pPr>
              <w:jc w:val="center"/>
              <w:rPr>
                <w:rFonts w:hint="eastAsia" w:eastAsia="宋体"/>
                <w:b w:val="0"/>
                <w:bCs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415FEC36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性 别</w:t>
            </w:r>
          </w:p>
        </w:tc>
        <w:tc>
          <w:tcPr>
            <w:tcW w:w="1617" w:type="dxa"/>
            <w:noWrap w:val="0"/>
            <w:vAlign w:val="center"/>
          </w:tcPr>
          <w:p w14:paraId="3F50C8F8">
            <w:pPr>
              <w:jc w:val="center"/>
              <w:rPr>
                <w:rFonts w:hint="eastAsia" w:eastAsia="宋体"/>
                <w:b w:val="0"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05DEE860">
            <w:pPr>
              <w:jc w:val="center"/>
              <w:rPr>
                <w:rFonts w:hint="eastAsia" w:eastAsia="宋体"/>
                <w:b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政治面貌</w:t>
            </w:r>
          </w:p>
        </w:tc>
        <w:tc>
          <w:tcPr>
            <w:tcW w:w="1647" w:type="dxa"/>
            <w:noWrap w:val="0"/>
            <w:vAlign w:val="center"/>
          </w:tcPr>
          <w:p w14:paraId="3F0917C9">
            <w:pPr>
              <w:jc w:val="center"/>
              <w:rPr>
                <w:rFonts w:hint="default" w:eastAsia="宋体"/>
                <w:b w:val="0"/>
                <w:bCs/>
                <w:sz w:val="26"/>
                <w:szCs w:val="26"/>
                <w:lang w:val="en-US" w:eastAsia="zh-CN"/>
              </w:rPr>
            </w:pPr>
          </w:p>
        </w:tc>
      </w:tr>
      <w:tr w14:paraId="673E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7" w:type="dxa"/>
            <w:noWrap w:val="0"/>
            <w:vAlign w:val="center"/>
          </w:tcPr>
          <w:p w14:paraId="7FF155BF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学 历</w:t>
            </w:r>
          </w:p>
        </w:tc>
        <w:tc>
          <w:tcPr>
            <w:tcW w:w="1617" w:type="dxa"/>
            <w:noWrap w:val="0"/>
            <w:vAlign w:val="center"/>
          </w:tcPr>
          <w:p w14:paraId="781C9262">
            <w:pPr>
              <w:jc w:val="center"/>
              <w:rPr>
                <w:rFonts w:hint="default" w:eastAsia="宋体"/>
                <w:b w:val="0"/>
                <w:bCs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7EB8D97B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专 业</w:t>
            </w:r>
          </w:p>
        </w:tc>
        <w:tc>
          <w:tcPr>
            <w:tcW w:w="1617" w:type="dxa"/>
            <w:noWrap w:val="0"/>
            <w:vAlign w:val="center"/>
          </w:tcPr>
          <w:p w14:paraId="5B7DA9C9">
            <w:pPr>
              <w:jc w:val="center"/>
              <w:rPr>
                <w:rFonts w:hint="default" w:eastAsia="宋体"/>
                <w:b w:val="0"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304ABAB7">
            <w:pPr>
              <w:jc w:val="center"/>
              <w:rPr>
                <w:rFonts w:hint="default" w:eastAsia="宋体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出生年月</w:t>
            </w:r>
          </w:p>
        </w:tc>
        <w:tc>
          <w:tcPr>
            <w:tcW w:w="1647" w:type="dxa"/>
            <w:noWrap w:val="0"/>
            <w:vAlign w:val="center"/>
          </w:tcPr>
          <w:p w14:paraId="060DA010">
            <w:pPr>
              <w:jc w:val="center"/>
              <w:rPr>
                <w:rFonts w:hint="default" w:eastAsia="宋体"/>
                <w:b w:val="0"/>
                <w:bCs/>
                <w:sz w:val="26"/>
                <w:szCs w:val="26"/>
                <w:lang w:val="en-US" w:eastAsia="zh-CN"/>
              </w:rPr>
            </w:pPr>
          </w:p>
        </w:tc>
      </w:tr>
      <w:tr w14:paraId="06F8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17" w:type="dxa"/>
            <w:noWrap w:val="0"/>
            <w:vAlign w:val="center"/>
          </w:tcPr>
          <w:p w14:paraId="119EA10E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毕业学校</w:t>
            </w:r>
          </w:p>
        </w:tc>
        <w:tc>
          <w:tcPr>
            <w:tcW w:w="4851" w:type="dxa"/>
            <w:gridSpan w:val="3"/>
            <w:noWrap w:val="0"/>
            <w:vAlign w:val="center"/>
          </w:tcPr>
          <w:p w14:paraId="6213FEDB">
            <w:pPr>
              <w:jc w:val="center"/>
              <w:rPr>
                <w:rFonts w:hint="eastAsia" w:eastAsia="宋体"/>
                <w:b/>
                <w:sz w:val="26"/>
                <w:szCs w:val="26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5162EDD1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毕业时间</w:t>
            </w:r>
          </w:p>
        </w:tc>
        <w:tc>
          <w:tcPr>
            <w:tcW w:w="1647" w:type="dxa"/>
            <w:noWrap w:val="0"/>
            <w:vAlign w:val="center"/>
          </w:tcPr>
          <w:p w14:paraId="317CA58D">
            <w:pPr>
              <w:jc w:val="center"/>
              <w:rPr>
                <w:rFonts w:hint="default" w:eastAsia="宋体"/>
                <w:b/>
                <w:sz w:val="26"/>
                <w:szCs w:val="26"/>
                <w:lang w:val="en-US" w:eastAsia="zh-CN"/>
              </w:rPr>
            </w:pPr>
          </w:p>
        </w:tc>
      </w:tr>
      <w:tr w14:paraId="3707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17" w:type="dxa"/>
            <w:noWrap w:val="0"/>
            <w:vAlign w:val="center"/>
          </w:tcPr>
          <w:p w14:paraId="65A1D591">
            <w:pPr>
              <w:jc w:val="center"/>
              <w:rPr>
                <w:rFonts w:hint="default" w:eastAsia="宋体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工作单位</w:t>
            </w:r>
          </w:p>
        </w:tc>
        <w:tc>
          <w:tcPr>
            <w:tcW w:w="4851" w:type="dxa"/>
            <w:gridSpan w:val="3"/>
            <w:noWrap w:val="0"/>
            <w:vAlign w:val="center"/>
          </w:tcPr>
          <w:p w14:paraId="184B1DF7">
            <w:pPr>
              <w:jc w:val="center"/>
              <w:rPr>
                <w:rFonts w:hint="default"/>
                <w:b w:val="0"/>
                <w:bCs/>
                <w:sz w:val="26"/>
                <w:szCs w:val="26"/>
                <w:lang w:val="en-US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7A4F5904">
            <w:pPr>
              <w:jc w:val="center"/>
              <w:rPr>
                <w:rFonts w:hint="default" w:eastAsia="宋体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工作职位</w:t>
            </w:r>
          </w:p>
        </w:tc>
        <w:tc>
          <w:tcPr>
            <w:tcW w:w="1647" w:type="dxa"/>
            <w:noWrap w:val="0"/>
            <w:vAlign w:val="center"/>
          </w:tcPr>
          <w:p w14:paraId="0C0DB6BA">
            <w:pPr>
              <w:jc w:val="center"/>
              <w:rPr>
                <w:rFonts w:hint="default" w:eastAsia="宋体"/>
                <w:b/>
                <w:sz w:val="26"/>
                <w:szCs w:val="26"/>
                <w:lang w:val="en-US" w:eastAsia="zh-CN"/>
              </w:rPr>
            </w:pPr>
          </w:p>
        </w:tc>
      </w:tr>
      <w:tr w14:paraId="648E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17" w:type="dxa"/>
            <w:noWrap w:val="0"/>
            <w:vAlign w:val="center"/>
          </w:tcPr>
          <w:p w14:paraId="2361A5EF">
            <w:pPr>
              <w:jc w:val="center"/>
              <w:rPr>
                <w:rFonts w:hint="default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实习单位</w:t>
            </w:r>
          </w:p>
        </w:tc>
        <w:tc>
          <w:tcPr>
            <w:tcW w:w="4851" w:type="dxa"/>
            <w:gridSpan w:val="3"/>
            <w:noWrap w:val="0"/>
            <w:vAlign w:val="center"/>
          </w:tcPr>
          <w:p w14:paraId="57A4D4D9">
            <w:pPr>
              <w:jc w:val="center"/>
              <w:rPr>
                <w:rFonts w:hint="default"/>
                <w:b w:val="0"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6477DF36">
            <w:pPr>
              <w:jc w:val="center"/>
              <w:rPr>
                <w:rFonts w:hint="default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负责人</w:t>
            </w:r>
          </w:p>
        </w:tc>
        <w:tc>
          <w:tcPr>
            <w:tcW w:w="1647" w:type="dxa"/>
            <w:noWrap w:val="0"/>
            <w:vAlign w:val="center"/>
          </w:tcPr>
          <w:p w14:paraId="18570ACB">
            <w:pPr>
              <w:jc w:val="center"/>
              <w:rPr>
                <w:rFonts w:hint="default"/>
                <w:b w:val="0"/>
                <w:bCs/>
                <w:sz w:val="26"/>
                <w:szCs w:val="26"/>
                <w:lang w:val="en-US" w:eastAsia="zh-CN"/>
              </w:rPr>
            </w:pPr>
          </w:p>
        </w:tc>
      </w:tr>
      <w:tr w14:paraId="6D9C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617" w:type="dxa"/>
            <w:noWrap w:val="0"/>
            <w:vAlign w:val="center"/>
          </w:tcPr>
          <w:p w14:paraId="06CA2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个人</w:t>
            </w:r>
          </w:p>
          <w:p w14:paraId="7A04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履历</w:t>
            </w:r>
          </w:p>
        </w:tc>
        <w:tc>
          <w:tcPr>
            <w:tcW w:w="8115" w:type="dxa"/>
            <w:gridSpan w:val="5"/>
            <w:noWrap w:val="0"/>
            <w:vAlign w:val="center"/>
          </w:tcPr>
          <w:p w14:paraId="7BCDA8EA">
            <w:pPr>
              <w:jc w:val="center"/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</w:pPr>
          </w:p>
        </w:tc>
      </w:tr>
      <w:tr w14:paraId="1B28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617" w:type="dxa"/>
            <w:noWrap w:val="0"/>
            <w:vAlign w:val="center"/>
          </w:tcPr>
          <w:p w14:paraId="4DA7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本人申请</w:t>
            </w:r>
          </w:p>
          <w:p w14:paraId="04B4E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及承诺</w:t>
            </w:r>
          </w:p>
        </w:tc>
        <w:tc>
          <w:tcPr>
            <w:tcW w:w="8115" w:type="dxa"/>
            <w:gridSpan w:val="5"/>
            <w:noWrap w:val="0"/>
            <w:vAlign w:val="center"/>
          </w:tcPr>
          <w:p w14:paraId="235C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 w:firstLineChars="200"/>
              <w:jc w:val="left"/>
              <w:textAlignment w:val="auto"/>
              <w:rPr>
                <w:rFonts w:hint="default"/>
                <w:b w:val="0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  <w:t>本人申请到</w:t>
            </w:r>
            <w:r>
              <w:rPr>
                <w:rFonts w:hint="eastAsia"/>
                <w:b w:val="0"/>
                <w:bCs/>
                <w:sz w:val="26"/>
                <w:szCs w:val="26"/>
                <w:u w:val="single"/>
                <w:lang w:val="en-US" w:eastAsia="zh-CN"/>
              </w:rPr>
              <w:t xml:space="preserve">                 （</w:t>
            </w:r>
            <w:r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  <w:t>兼职/实习），时间为</w:t>
            </w:r>
            <w:r>
              <w:rPr>
                <w:rFonts w:hint="eastAsia"/>
                <w:b w:val="0"/>
                <w:bCs/>
                <w:sz w:val="26"/>
                <w:szCs w:val="26"/>
                <w:u w:val="single"/>
                <w:lang w:val="en-US" w:eastAsia="zh-CN"/>
              </w:rPr>
              <w:t xml:space="preserve">    年   月    日—    年   月    日。</w:t>
            </w:r>
            <w:r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  <w:t>本人承诺：校外兼职实习期间，严格遵守我单位各项规章制度，按时完成本职工作，服从部门工作安排。</w:t>
            </w:r>
          </w:p>
          <w:p w14:paraId="74400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 w:firstLineChars="200"/>
              <w:jc w:val="center"/>
              <w:textAlignment w:val="auto"/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</w:pPr>
          </w:p>
          <w:p w14:paraId="2E475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 w:firstLineChars="200"/>
              <w:jc w:val="center"/>
              <w:textAlignment w:val="auto"/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  <w:t>申请人（承诺人）签名：</w:t>
            </w:r>
          </w:p>
          <w:p w14:paraId="5742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 w:firstLineChars="200"/>
              <w:jc w:val="right"/>
              <w:textAlignment w:val="auto"/>
              <w:rPr>
                <w:rFonts w:hint="default"/>
                <w:b w:val="0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  <w:t>年    月     日</w:t>
            </w:r>
          </w:p>
        </w:tc>
      </w:tr>
      <w:tr w14:paraId="45A5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617" w:type="dxa"/>
            <w:noWrap w:val="0"/>
            <w:vAlign w:val="center"/>
          </w:tcPr>
          <w:p w14:paraId="10E77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所在单位（部门）</w:t>
            </w:r>
          </w:p>
          <w:p w14:paraId="1FA2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意见</w:t>
            </w:r>
          </w:p>
        </w:tc>
        <w:tc>
          <w:tcPr>
            <w:tcW w:w="8115" w:type="dxa"/>
            <w:gridSpan w:val="5"/>
            <w:noWrap w:val="0"/>
            <w:vAlign w:val="center"/>
          </w:tcPr>
          <w:p w14:paraId="561C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 w:firstLineChars="200"/>
              <w:jc w:val="left"/>
              <w:textAlignment w:val="auto"/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</w:pPr>
          </w:p>
          <w:p w14:paraId="55A4E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 w:firstLineChars="200"/>
              <w:jc w:val="left"/>
              <w:textAlignment w:val="auto"/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</w:pPr>
          </w:p>
          <w:p w14:paraId="547F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200"/>
              <w:jc w:val="left"/>
              <w:textAlignment w:val="auto"/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  <w:t>负责人（签名）（公章）：</w:t>
            </w:r>
          </w:p>
          <w:p w14:paraId="0101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 w:firstLineChars="200"/>
              <w:jc w:val="left"/>
              <w:textAlignment w:val="auto"/>
              <w:rPr>
                <w:rFonts w:hint="default"/>
                <w:b w:val="0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  <w:t xml:space="preserve">                                         年    月     日</w:t>
            </w:r>
          </w:p>
        </w:tc>
      </w:tr>
      <w:tr w14:paraId="1F4D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617" w:type="dxa"/>
            <w:noWrap w:val="0"/>
            <w:vAlign w:val="center"/>
          </w:tcPr>
          <w:p w14:paraId="4019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学校人事</w:t>
            </w:r>
          </w:p>
          <w:p w14:paraId="0C0D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6"/>
                <w:lang w:val="en-US" w:eastAsia="zh-CN"/>
              </w:rPr>
              <w:t>部门意见</w:t>
            </w:r>
          </w:p>
        </w:tc>
        <w:tc>
          <w:tcPr>
            <w:tcW w:w="8115" w:type="dxa"/>
            <w:gridSpan w:val="5"/>
            <w:noWrap w:val="0"/>
            <w:vAlign w:val="center"/>
          </w:tcPr>
          <w:p w14:paraId="086F3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400"/>
              <w:jc w:val="left"/>
              <w:textAlignment w:val="auto"/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</w:pPr>
          </w:p>
          <w:p w14:paraId="03BDD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400"/>
              <w:jc w:val="left"/>
              <w:textAlignment w:val="auto"/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</w:pPr>
          </w:p>
          <w:p w14:paraId="397B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200"/>
              <w:jc w:val="left"/>
              <w:textAlignment w:val="auto"/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  <w:t>负责人（签名）（公章）：</w:t>
            </w:r>
          </w:p>
          <w:p w14:paraId="19C4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 w:firstLineChars="200"/>
              <w:jc w:val="left"/>
              <w:textAlignment w:val="auto"/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6"/>
                <w:szCs w:val="26"/>
                <w:lang w:val="en-US" w:eastAsia="zh-CN"/>
              </w:rPr>
              <w:t xml:space="preserve">                                         年    月     日</w:t>
            </w:r>
          </w:p>
        </w:tc>
      </w:tr>
    </w:tbl>
    <w:p w14:paraId="1E6AF073">
      <w:pPr>
        <w:spacing w:line="360" w:lineRule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468" w:right="1134" w:bottom="623" w:left="1134" w:header="1134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A2209">
    <w:pPr>
      <w:pStyle w:val="4"/>
      <w:ind w:left="720" w:hanging="720" w:hangingChars="400"/>
      <w:rPr>
        <w:rFonts w:hint="eastAsia"/>
      </w:rPr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7AC5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TgsImhkaWQiOiI3YmIzYmY3OTgyM2MxZGY1YjRhNWVkZmVjODEzZTVlYSIsInVzZXJDb3VudCI6MTJ9"/>
  </w:docVars>
  <w:rsids>
    <w:rsidRoot w:val="41206E9A"/>
    <w:rsid w:val="000252A2"/>
    <w:rsid w:val="00035D8A"/>
    <w:rsid w:val="0004743E"/>
    <w:rsid w:val="0005649E"/>
    <w:rsid w:val="000921E5"/>
    <w:rsid w:val="000967ED"/>
    <w:rsid w:val="000A71C6"/>
    <w:rsid w:val="000B09EE"/>
    <w:rsid w:val="000D3867"/>
    <w:rsid w:val="00110E7E"/>
    <w:rsid w:val="00116271"/>
    <w:rsid w:val="00142EFD"/>
    <w:rsid w:val="00170724"/>
    <w:rsid w:val="001A400C"/>
    <w:rsid w:val="001F6363"/>
    <w:rsid w:val="0020400D"/>
    <w:rsid w:val="002271EF"/>
    <w:rsid w:val="0023628C"/>
    <w:rsid w:val="00242FE0"/>
    <w:rsid w:val="002512CB"/>
    <w:rsid w:val="00292B04"/>
    <w:rsid w:val="00293916"/>
    <w:rsid w:val="002A5862"/>
    <w:rsid w:val="002D5EAF"/>
    <w:rsid w:val="002E2FF7"/>
    <w:rsid w:val="0032467D"/>
    <w:rsid w:val="003321BA"/>
    <w:rsid w:val="00370AC8"/>
    <w:rsid w:val="003863D7"/>
    <w:rsid w:val="0038661B"/>
    <w:rsid w:val="003A7166"/>
    <w:rsid w:val="003D0C8A"/>
    <w:rsid w:val="003E6906"/>
    <w:rsid w:val="003E79E0"/>
    <w:rsid w:val="00423498"/>
    <w:rsid w:val="00440D13"/>
    <w:rsid w:val="00481405"/>
    <w:rsid w:val="00482776"/>
    <w:rsid w:val="00496B1C"/>
    <w:rsid w:val="004A71F1"/>
    <w:rsid w:val="004B2CB3"/>
    <w:rsid w:val="004C1B97"/>
    <w:rsid w:val="004C6692"/>
    <w:rsid w:val="00520E10"/>
    <w:rsid w:val="00527B6A"/>
    <w:rsid w:val="00540F43"/>
    <w:rsid w:val="00560E8A"/>
    <w:rsid w:val="005B3D75"/>
    <w:rsid w:val="005D2C13"/>
    <w:rsid w:val="005E4B64"/>
    <w:rsid w:val="005F73C1"/>
    <w:rsid w:val="00600771"/>
    <w:rsid w:val="006354D2"/>
    <w:rsid w:val="00652A97"/>
    <w:rsid w:val="0067019D"/>
    <w:rsid w:val="00675A99"/>
    <w:rsid w:val="00681401"/>
    <w:rsid w:val="006B75A8"/>
    <w:rsid w:val="00716781"/>
    <w:rsid w:val="00762E9D"/>
    <w:rsid w:val="00796BDB"/>
    <w:rsid w:val="007A6FEF"/>
    <w:rsid w:val="007A7E8F"/>
    <w:rsid w:val="00804FC8"/>
    <w:rsid w:val="00814180"/>
    <w:rsid w:val="008215F4"/>
    <w:rsid w:val="008218DB"/>
    <w:rsid w:val="008301E8"/>
    <w:rsid w:val="0083170B"/>
    <w:rsid w:val="00835EC3"/>
    <w:rsid w:val="00881289"/>
    <w:rsid w:val="008A7992"/>
    <w:rsid w:val="008B5CD9"/>
    <w:rsid w:val="00905D7C"/>
    <w:rsid w:val="00914DDA"/>
    <w:rsid w:val="00922948"/>
    <w:rsid w:val="0092340F"/>
    <w:rsid w:val="00970135"/>
    <w:rsid w:val="009736A4"/>
    <w:rsid w:val="00975D5D"/>
    <w:rsid w:val="00984B9E"/>
    <w:rsid w:val="00986AB4"/>
    <w:rsid w:val="00986C08"/>
    <w:rsid w:val="00991765"/>
    <w:rsid w:val="009A6B17"/>
    <w:rsid w:val="009B3E94"/>
    <w:rsid w:val="009B4919"/>
    <w:rsid w:val="009C4E7B"/>
    <w:rsid w:val="00A1065E"/>
    <w:rsid w:val="00A11377"/>
    <w:rsid w:val="00A16E1D"/>
    <w:rsid w:val="00A34CE1"/>
    <w:rsid w:val="00A54543"/>
    <w:rsid w:val="00A70F96"/>
    <w:rsid w:val="00A7197E"/>
    <w:rsid w:val="00A82D2D"/>
    <w:rsid w:val="00AC513F"/>
    <w:rsid w:val="00AD20DC"/>
    <w:rsid w:val="00AD5E05"/>
    <w:rsid w:val="00AE0793"/>
    <w:rsid w:val="00AE3A3A"/>
    <w:rsid w:val="00AF442E"/>
    <w:rsid w:val="00AF6290"/>
    <w:rsid w:val="00BD7F32"/>
    <w:rsid w:val="00BF754A"/>
    <w:rsid w:val="00C121C8"/>
    <w:rsid w:val="00C26FC4"/>
    <w:rsid w:val="00C34BA0"/>
    <w:rsid w:val="00C40679"/>
    <w:rsid w:val="00C61D89"/>
    <w:rsid w:val="00CC162B"/>
    <w:rsid w:val="00CC4456"/>
    <w:rsid w:val="00CD3E77"/>
    <w:rsid w:val="00D048E5"/>
    <w:rsid w:val="00D203BC"/>
    <w:rsid w:val="00D37DBE"/>
    <w:rsid w:val="00D56CF2"/>
    <w:rsid w:val="00D62FB9"/>
    <w:rsid w:val="00D7270E"/>
    <w:rsid w:val="00D81874"/>
    <w:rsid w:val="00DB0CBB"/>
    <w:rsid w:val="00DD0CF3"/>
    <w:rsid w:val="00DD74BB"/>
    <w:rsid w:val="00E06854"/>
    <w:rsid w:val="00E43E4F"/>
    <w:rsid w:val="00E45A85"/>
    <w:rsid w:val="00E814C2"/>
    <w:rsid w:val="00E93972"/>
    <w:rsid w:val="00EA50D2"/>
    <w:rsid w:val="00EA5FA6"/>
    <w:rsid w:val="00EC20C9"/>
    <w:rsid w:val="00ED4F75"/>
    <w:rsid w:val="00EF5F99"/>
    <w:rsid w:val="00EF7A85"/>
    <w:rsid w:val="00F1130B"/>
    <w:rsid w:val="00F16068"/>
    <w:rsid w:val="00F17C09"/>
    <w:rsid w:val="00F25AFB"/>
    <w:rsid w:val="00FD0CC2"/>
    <w:rsid w:val="00FD2FB7"/>
    <w:rsid w:val="01AF60E4"/>
    <w:rsid w:val="01F82835"/>
    <w:rsid w:val="025D08EA"/>
    <w:rsid w:val="03A518C9"/>
    <w:rsid w:val="05540E77"/>
    <w:rsid w:val="05E35DE6"/>
    <w:rsid w:val="05F17CC7"/>
    <w:rsid w:val="07342561"/>
    <w:rsid w:val="073E518E"/>
    <w:rsid w:val="07AF7E3A"/>
    <w:rsid w:val="093645B1"/>
    <w:rsid w:val="0B9510F4"/>
    <w:rsid w:val="0DD53265"/>
    <w:rsid w:val="0ED62150"/>
    <w:rsid w:val="0ED96EA5"/>
    <w:rsid w:val="0FF00FEF"/>
    <w:rsid w:val="10F03928"/>
    <w:rsid w:val="12A6008B"/>
    <w:rsid w:val="12BB58E4"/>
    <w:rsid w:val="15E909BB"/>
    <w:rsid w:val="16846935"/>
    <w:rsid w:val="1A9F5AEC"/>
    <w:rsid w:val="1C4F52EF"/>
    <w:rsid w:val="1E454BFC"/>
    <w:rsid w:val="2063580D"/>
    <w:rsid w:val="21555156"/>
    <w:rsid w:val="23034083"/>
    <w:rsid w:val="23256DAA"/>
    <w:rsid w:val="275F6D2E"/>
    <w:rsid w:val="284E0B51"/>
    <w:rsid w:val="285048C9"/>
    <w:rsid w:val="2A05079A"/>
    <w:rsid w:val="2C752B50"/>
    <w:rsid w:val="2F7013AD"/>
    <w:rsid w:val="30963095"/>
    <w:rsid w:val="31FE5396"/>
    <w:rsid w:val="33D463AE"/>
    <w:rsid w:val="3A377697"/>
    <w:rsid w:val="3B9603ED"/>
    <w:rsid w:val="3E2B12C1"/>
    <w:rsid w:val="41206E9A"/>
    <w:rsid w:val="41A10A98"/>
    <w:rsid w:val="43244531"/>
    <w:rsid w:val="44B57B36"/>
    <w:rsid w:val="44D61E4E"/>
    <w:rsid w:val="45BB117C"/>
    <w:rsid w:val="469A3487"/>
    <w:rsid w:val="46B1257F"/>
    <w:rsid w:val="485C1762"/>
    <w:rsid w:val="48B14AB8"/>
    <w:rsid w:val="493059DD"/>
    <w:rsid w:val="4C207F8B"/>
    <w:rsid w:val="4D783DF7"/>
    <w:rsid w:val="4DAD3AA0"/>
    <w:rsid w:val="4FA62E9D"/>
    <w:rsid w:val="4FF43C08"/>
    <w:rsid w:val="50DB26D2"/>
    <w:rsid w:val="512E4EF8"/>
    <w:rsid w:val="520D0FB1"/>
    <w:rsid w:val="530C74BB"/>
    <w:rsid w:val="57B60378"/>
    <w:rsid w:val="5A9009D2"/>
    <w:rsid w:val="5ADA1C4D"/>
    <w:rsid w:val="5B060C94"/>
    <w:rsid w:val="5F3D09FC"/>
    <w:rsid w:val="6232236E"/>
    <w:rsid w:val="657A6506"/>
    <w:rsid w:val="65E676F8"/>
    <w:rsid w:val="66F26570"/>
    <w:rsid w:val="680E73DA"/>
    <w:rsid w:val="6885533D"/>
    <w:rsid w:val="6897117D"/>
    <w:rsid w:val="6AE0505D"/>
    <w:rsid w:val="6BCC55E2"/>
    <w:rsid w:val="703A2630"/>
    <w:rsid w:val="747F7695"/>
    <w:rsid w:val="786C7F30"/>
    <w:rsid w:val="7F144E7E"/>
    <w:rsid w:val="7F392B36"/>
    <w:rsid w:val="7FBF128D"/>
    <w:rsid w:val="7FD50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e69e9ae-aa0b-464f-b458-cc4617977ead\&#21592;&#24037;&#24405;&#29992;&#23457;&#25209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员工录用审批表.doc.docx</Template>
  <Pages>1</Pages>
  <Words>262</Words>
  <Characters>277</Characters>
  <Lines>3</Lines>
  <Paragraphs>1</Paragraphs>
  <TotalTime>3</TotalTime>
  <ScaleCrop>false</ScaleCrop>
  <LinksUpToDate>false</LinksUpToDate>
  <CharactersWithSpaces>413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2024-04-19T07:41:00Z</dcterms:created>
  <dc:creator>永不言弃</dc:creator>
  <cp:lastModifiedBy>满满</cp:lastModifiedBy>
  <dcterms:modified xsi:type="dcterms:W3CDTF">2024-09-14T03:35:40Z</dcterms:modified>
  <dc:title>员工录用审批表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KSOTemplateUUID">
    <vt:lpwstr>v1.0_mb_CeIp+Jy0BdrHPeMx3JyB2w==</vt:lpwstr>
  </property>
  <property fmtid="{D5CDD505-2E9C-101B-9397-08002B2CF9AE}" pid="4" name="ICV">
    <vt:lpwstr>E37963DF31F3424F9E543D48AF9DD517_11</vt:lpwstr>
  </property>
</Properties>
</file>